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3C" w:rsidRPr="00FC4E5F" w:rsidRDefault="00F13C3C" w:rsidP="00F13C3C">
      <w:pPr>
        <w:rPr>
          <w:rFonts w:ascii="Arial" w:hAnsi="Arial" w:cs="Arial"/>
          <w:noProof w:val="0"/>
        </w:rPr>
      </w:pPr>
    </w:p>
    <w:p w:rsidR="00F13C3C" w:rsidRPr="00DE50C8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Salutation</w:t>
      </w:r>
    </w:p>
    <w:p w:rsidR="00F13C3C" w:rsidRPr="00DE50C8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F13C3C" w:rsidRPr="00DE50C8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Street no.</w:t>
      </w:r>
    </w:p>
    <w:p w:rsidR="00F13C3C" w:rsidRPr="00DE50C8" w:rsidRDefault="00F13C3C" w:rsidP="00F13C3C">
      <w:pPr>
        <w:rPr>
          <w:rFonts w:ascii="Arial" w:hAnsi="Arial" w:cs="Arial"/>
          <w:noProof w:val="0"/>
          <w:lang w:val="en-AU"/>
        </w:rPr>
      </w:pPr>
      <w:r w:rsidRPr="00DE50C8">
        <w:rPr>
          <w:rFonts w:ascii="Arial" w:hAnsi="Arial" w:cs="Arial"/>
          <w:noProof w:val="0"/>
          <w:highlight w:val="yellow"/>
          <w:lang w:val="en-AU"/>
        </w:rPr>
        <w:t>Postcode City</w:t>
      </w:r>
    </w:p>
    <w:p w:rsidR="00F13C3C" w:rsidRPr="00DE50C8" w:rsidRDefault="00F13C3C" w:rsidP="00F13C3C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13C3C" w:rsidRPr="00DE50C8" w:rsidRDefault="00F13C3C" w:rsidP="00F13C3C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13C3C" w:rsidRPr="00DE50C8" w:rsidRDefault="00F13C3C" w:rsidP="00F13C3C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13C3C" w:rsidRPr="00DE50C8" w:rsidRDefault="00F13C3C" w:rsidP="00F13C3C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F13C3C" w:rsidRPr="00DE50C8" w:rsidRDefault="00F13C3C" w:rsidP="00F13C3C">
      <w:pPr>
        <w:pBdr>
          <w:bottom w:val="single" w:sz="4" w:space="1" w:color="auto"/>
        </w:pBdr>
        <w:rPr>
          <w:rFonts w:ascii="Arial" w:hAnsi="Arial" w:cs="Arial"/>
          <w:bCs/>
          <w:noProof w:val="0"/>
          <w:lang w:val="en-AU"/>
        </w:rPr>
      </w:pPr>
      <w:r w:rsidRPr="00DE50C8">
        <w:rPr>
          <w:rFonts w:ascii="Arial" w:hAnsi="Arial" w:cs="Arial"/>
          <w:bCs/>
          <w:noProof w:val="0"/>
          <w:highlight w:val="yellow"/>
          <w:lang w:val="en-AU"/>
        </w:rPr>
        <w:t xml:space="preserve">Place, date </w:t>
      </w:r>
    </w:p>
    <w:p w:rsidR="00FC4E5F" w:rsidRPr="00537F8D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FC4E5F" w:rsidRPr="00537F8D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D02F7B" w:rsidRPr="00537F8D" w:rsidRDefault="00D02F7B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</w:p>
    <w:p w:rsidR="00FC4E5F" w:rsidRPr="00537F8D" w:rsidRDefault="00F13C3C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  <w:r w:rsidRPr="00537F8D">
        <w:rPr>
          <w:rFonts w:ascii="Arial" w:hAnsi="Arial" w:cs="Arial"/>
          <w:b/>
          <w:bCs/>
          <w:noProof w:val="0"/>
          <w:lang w:val="en-AU"/>
        </w:rPr>
        <w:t xml:space="preserve">Result </w:t>
      </w:r>
      <w:r w:rsidR="00537F8D" w:rsidRPr="00537F8D">
        <w:rPr>
          <w:rFonts w:ascii="Arial" w:hAnsi="Arial" w:cs="Arial"/>
          <w:b/>
          <w:bCs/>
          <w:noProof w:val="0"/>
          <w:lang w:val="en-AU"/>
        </w:rPr>
        <w:t>of t</w:t>
      </w:r>
      <w:r w:rsidRPr="00537F8D">
        <w:rPr>
          <w:rFonts w:ascii="Arial" w:hAnsi="Arial" w:cs="Arial"/>
          <w:b/>
          <w:bCs/>
          <w:noProof w:val="0"/>
          <w:lang w:val="en-AU"/>
        </w:rPr>
        <w:t xml:space="preserve">he </w:t>
      </w:r>
      <w:r w:rsidR="00537F8D" w:rsidRPr="00537F8D">
        <w:rPr>
          <w:rFonts w:ascii="Arial" w:hAnsi="Arial" w:cs="Arial"/>
          <w:b/>
          <w:bCs/>
          <w:noProof w:val="0"/>
          <w:lang w:val="en-AU"/>
        </w:rPr>
        <w:t xml:space="preserve">IGRA </w:t>
      </w:r>
      <w:r w:rsidRPr="00537F8D">
        <w:rPr>
          <w:rFonts w:ascii="Arial" w:hAnsi="Arial" w:cs="Arial"/>
          <w:b/>
          <w:bCs/>
          <w:noProof w:val="0"/>
          <w:lang w:val="en-AU"/>
        </w:rPr>
        <w:t>blood test</w:t>
      </w:r>
      <w:r w:rsidR="00FC4E5F" w:rsidRPr="00537F8D">
        <w:rPr>
          <w:rFonts w:ascii="Arial" w:hAnsi="Arial" w:cs="Arial"/>
          <w:b/>
          <w:bCs/>
          <w:noProof w:val="0"/>
          <w:lang w:val="en-AU"/>
        </w:rPr>
        <w:t xml:space="preserve"> </w:t>
      </w:r>
    </w:p>
    <w:p w:rsidR="00FC4E5F" w:rsidRPr="00537F8D" w:rsidRDefault="00FC4E5F" w:rsidP="00FC4E5F">
      <w:pPr>
        <w:rPr>
          <w:rFonts w:ascii="Arial" w:hAnsi="Arial" w:cs="Arial"/>
          <w:noProof w:val="0"/>
          <w:lang w:val="en-AU"/>
        </w:rPr>
      </w:pPr>
    </w:p>
    <w:p w:rsidR="00F13C3C" w:rsidRPr="00537F8D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highlight w:val="yellow"/>
          <w:lang w:val="en-AU"/>
        </w:rPr>
        <w:t>Dear Name and Salutation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We have received the result of the blood test carried out on you.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The test result requires further medical clarification.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We have therefore informed yo</w:t>
      </w:r>
      <w:bookmarkStart w:id="0" w:name="_GoBack"/>
      <w:bookmarkEnd w:id="0"/>
      <w:r w:rsidRPr="00F13C3C">
        <w:rPr>
          <w:rFonts w:ascii="Arial" w:hAnsi="Arial" w:cs="Arial"/>
          <w:noProof w:val="0"/>
          <w:lang w:val="en-AU"/>
        </w:rPr>
        <w:t>ur doctor</w:t>
      </w:r>
      <w:r w:rsidRPr="00F13C3C">
        <w:rPr>
          <w:rFonts w:ascii="Arial" w:hAnsi="Arial" w:cs="Arial"/>
          <w:noProof w:val="0"/>
          <w:highlight w:val="yellow"/>
          <w:lang w:val="en-AU"/>
        </w:rPr>
        <w:t>, title, first name, surname, street number, postcode,</w:t>
      </w:r>
      <w:r w:rsidRPr="00F13C3C">
        <w:rPr>
          <w:rFonts w:ascii="Arial" w:hAnsi="Arial" w:cs="Arial"/>
          <w:noProof w:val="0"/>
          <w:lang w:val="en-AU"/>
        </w:rPr>
        <w:t xml:space="preserve"> town, of the result. 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We ask you to make an appointment with him/her within the next few days. He/she will discuss the next steps with you.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If you have any further questions, please do not hesitate to contact us.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  <w:r w:rsidRPr="00F13C3C">
        <w:rPr>
          <w:rFonts w:ascii="Arial" w:hAnsi="Arial" w:cs="Arial"/>
          <w:noProof w:val="0"/>
          <w:lang w:val="en-AU"/>
        </w:rPr>
        <w:t>Kind regards</w:t>
      </w: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  <w:r w:rsidRPr="00F13C3C">
        <w:rPr>
          <w:rFonts w:ascii="Arial" w:hAnsi="Arial" w:cs="Arial"/>
          <w:noProof w:val="0"/>
          <w:highlight w:val="yellow"/>
          <w:lang w:val="en-AU"/>
        </w:rPr>
        <w:t>LUNG ASSOCIATION</w:t>
      </w:r>
    </w:p>
    <w:p w:rsidR="00F13C3C" w:rsidRPr="00F13C3C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  <w:highlight w:val="yellow"/>
          <w:lang w:val="en-AU"/>
        </w:rPr>
      </w:pPr>
      <w:r w:rsidRPr="00F13C3C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F13C3C" w:rsidRPr="00F13C3C" w:rsidRDefault="00F13C3C" w:rsidP="00F13C3C">
      <w:pPr>
        <w:rPr>
          <w:rFonts w:ascii="Arial" w:hAnsi="Arial" w:cs="Arial"/>
          <w:noProof w:val="0"/>
        </w:rPr>
      </w:pPr>
      <w:proofErr w:type="spellStart"/>
      <w:r w:rsidRPr="00F13C3C">
        <w:rPr>
          <w:rFonts w:ascii="Arial" w:hAnsi="Arial" w:cs="Arial"/>
          <w:noProof w:val="0"/>
          <w:highlight w:val="yellow"/>
        </w:rPr>
        <w:t>Tuberculosis</w:t>
      </w:r>
      <w:proofErr w:type="spellEnd"/>
      <w:r w:rsidRPr="00F13C3C">
        <w:rPr>
          <w:rFonts w:ascii="Arial" w:hAnsi="Arial" w:cs="Arial"/>
          <w:noProof w:val="0"/>
          <w:highlight w:val="yellow"/>
        </w:rPr>
        <w:t xml:space="preserve"> Unit</w:t>
      </w:r>
    </w:p>
    <w:p w:rsidR="00F13C3C" w:rsidRPr="00F13C3C" w:rsidRDefault="00F13C3C" w:rsidP="00F13C3C">
      <w:pPr>
        <w:rPr>
          <w:rFonts w:ascii="Arial" w:hAnsi="Arial" w:cs="Arial"/>
          <w:noProof w:val="0"/>
        </w:rPr>
      </w:pPr>
    </w:p>
    <w:p w:rsidR="00F13C3C" w:rsidRPr="00F13C3C" w:rsidRDefault="00F13C3C" w:rsidP="00F13C3C">
      <w:pPr>
        <w:rPr>
          <w:rFonts w:ascii="Arial" w:hAnsi="Arial" w:cs="Arial"/>
          <w:noProof w:val="0"/>
        </w:r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  <w:sectPr w:rsidR="00FC4E5F" w:rsidRPr="00F13C3C" w:rsidSect="00FC4E5F">
          <w:footerReference w:type="default" r:id="rId10"/>
          <w:type w:val="continuous"/>
          <w:pgSz w:w="11906" w:h="16838" w:code="9"/>
          <w:pgMar w:top="3119" w:right="1418" w:bottom="1134" w:left="1418" w:header="709" w:footer="709" w:gutter="0"/>
          <w:pgNumType w:start="1"/>
          <w:cols w:space="708"/>
          <w:docGrid w:linePitch="360"/>
        </w:sectPr>
      </w:pPr>
    </w:p>
    <w:p w:rsidR="00FC4E5F" w:rsidRPr="00F13C3C" w:rsidRDefault="00FC4E5F" w:rsidP="00FC4E5F">
      <w:pPr>
        <w:rPr>
          <w:rFonts w:ascii="Arial" w:hAnsi="Arial" w:cs="Arial"/>
          <w:noProof w:val="0"/>
          <w:lang w:val="en-AU"/>
        </w:rPr>
      </w:pPr>
    </w:p>
    <w:sectPr w:rsidR="00FC4E5F" w:rsidRPr="00F13C3C" w:rsidSect="0004082C">
      <w:footerReference w:type="default" r:id="rId11"/>
      <w:type w:val="continuous"/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4E" w:rsidRDefault="0015524E">
      <w:r>
        <w:separator/>
      </w:r>
    </w:p>
  </w:endnote>
  <w:endnote w:type="continuationSeparator" w:id="0">
    <w:p w:rsidR="0015524E" w:rsidRDefault="001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5F" w:rsidRPr="0041665C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41665C">
      <w:rPr>
        <w:rFonts w:ascii="Arial" w:hAnsi="Arial" w:cs="Arial"/>
        <w:sz w:val="17"/>
        <w:highlight w:val="yellow"/>
      </w:rPr>
      <w:t>Vorname Name</w:t>
    </w:r>
    <w:r w:rsidR="00FC4E5F" w:rsidRPr="0041665C">
      <w:rPr>
        <w:rFonts w:ascii="Arial" w:hAnsi="Arial" w:cs="Arial"/>
        <w:sz w:val="17"/>
        <w:highlight w:val="yellow"/>
      </w:rPr>
      <w:tab/>
      <w:t xml:space="preserve">Lungenliga </w:t>
    </w:r>
    <w:r w:rsidRPr="0041665C">
      <w:rPr>
        <w:rFonts w:ascii="Arial" w:hAnsi="Arial" w:cs="Arial"/>
        <w:sz w:val="17"/>
        <w:highlight w:val="yellow"/>
      </w:rPr>
      <w:t>…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Telefon</w:t>
    </w:r>
  </w:p>
  <w:p w:rsidR="00FC4E5F" w:rsidRPr="0041665C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41665C">
      <w:rPr>
        <w:rFonts w:ascii="Arial" w:hAnsi="Arial" w:cs="Arial"/>
        <w:sz w:val="17"/>
        <w:highlight w:val="yellow"/>
      </w:rPr>
      <w:t>E-Mail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Strasse Nr.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Fax</w:t>
    </w:r>
  </w:p>
  <w:p w:rsidR="00FC4E5F" w:rsidRPr="002B4ED2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="00FC4E5F" w:rsidRPr="00D02F7B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PLZ Ort</w:t>
    </w:r>
    <w:r>
      <w:rPr>
        <w:rFonts w:ascii="Arial" w:hAnsi="Arial" w:cs="Arial"/>
        <w:sz w:val="17"/>
        <w:highlight w:val="yellow"/>
        <w:lang w:val="nb-NO"/>
      </w:rPr>
      <w:tab/>
      <w:t>Iternetseite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"BeraterIn"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«BeraterIn»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"Mandant_Zeile1"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«Mandant_Zeile1»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"Mandant_Telefax"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«Mandant_Telefax»</w:t>
    </w:r>
    <w:r w:rsidRPr="002B4ED2">
      <w:rPr>
        <w:rFonts w:ascii="Arial" w:hAnsi="Arial" w:cs="Arial"/>
        <w:sz w:val="17"/>
      </w:rPr>
      <w:fldChar w:fldCharType="end"/>
    </w:r>
  </w:p>
  <w:p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"Mandant_EMail_Adresse"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«Mandant_EMail_Adresse»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"Mandant_Zeile3"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«Mandant_Zeile3»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  <w:lang w:val="de-DE"/>
      </w:rPr>
      <w:fldChar w:fldCharType="begin"/>
    </w:r>
    <w:r w:rsidRPr="002B4ED2">
      <w:rPr>
        <w:rFonts w:ascii="Arial" w:hAnsi="Arial" w:cs="Arial"/>
        <w:sz w:val="17"/>
        <w:lang w:val="de-DE"/>
      </w:rPr>
      <w:instrText xml:space="preserve"> MERGEFIELD "Mandant_Website" </w:instrText>
    </w:r>
    <w:r w:rsidRPr="002B4ED2">
      <w:rPr>
        <w:rFonts w:ascii="Arial" w:hAnsi="Arial" w:cs="Arial"/>
        <w:sz w:val="17"/>
        <w:lang w:val="de-DE"/>
      </w:rPr>
      <w:fldChar w:fldCharType="separate"/>
    </w:r>
    <w:r w:rsidR="00FC4E5F">
      <w:rPr>
        <w:rFonts w:ascii="Arial" w:hAnsi="Arial" w:cs="Arial"/>
        <w:sz w:val="17"/>
        <w:lang w:val="de-DE"/>
      </w:rPr>
      <w:t>«Mandant_Website»</w:t>
    </w:r>
    <w:r w:rsidRPr="002B4ED2">
      <w:rPr>
        <w:rFonts w:ascii="Arial" w:hAnsi="Arial" w:cs="Arial"/>
        <w:sz w:val="17"/>
        <w:lang w:val="de-DE"/>
      </w:rPr>
      <w:fldChar w:fldCharType="end"/>
    </w:r>
  </w:p>
  <w:p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"TelInt"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«TelInt»</w:t>
    </w:r>
    <w:r w:rsidRPr="002B4ED2">
      <w:rPr>
        <w:rFonts w:ascii="Arial" w:hAnsi="Arial" w:cs="Arial"/>
        <w:sz w:val="17"/>
        <w:lang w:val="nb-NO"/>
      </w:rPr>
      <w:fldChar w:fldCharType="end"/>
    </w:r>
    <w:r w:rsidRPr="002B4ED2">
      <w:rPr>
        <w:rFonts w:ascii="Arial" w:hAnsi="Arial" w:cs="Arial"/>
        <w:sz w:val="17"/>
        <w:lang w:val="nb-NO"/>
      </w:rPr>
      <w:tab/>
    </w: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"Mandant_Zeile4"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«Mandant_Zeile4»</w:t>
    </w:r>
    <w:r w:rsidRPr="002B4ED2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4E" w:rsidRDefault="0015524E">
      <w:r>
        <w:separator/>
      </w:r>
    </w:p>
  </w:footnote>
  <w:footnote w:type="continuationSeparator" w:id="0">
    <w:p w:rsidR="0015524E" w:rsidRDefault="0015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17"/>
    <w:rsid w:val="0004082C"/>
    <w:rsid w:val="00045D97"/>
    <w:rsid w:val="00120B0D"/>
    <w:rsid w:val="0015524E"/>
    <w:rsid w:val="0019084A"/>
    <w:rsid w:val="002B4ED2"/>
    <w:rsid w:val="002E5617"/>
    <w:rsid w:val="0033058C"/>
    <w:rsid w:val="003A4263"/>
    <w:rsid w:val="003C657E"/>
    <w:rsid w:val="0041665C"/>
    <w:rsid w:val="00423093"/>
    <w:rsid w:val="00537F8D"/>
    <w:rsid w:val="00593E7A"/>
    <w:rsid w:val="00635C95"/>
    <w:rsid w:val="00637707"/>
    <w:rsid w:val="006403A9"/>
    <w:rsid w:val="006F463F"/>
    <w:rsid w:val="0074500E"/>
    <w:rsid w:val="00821A3E"/>
    <w:rsid w:val="00893037"/>
    <w:rsid w:val="0089707C"/>
    <w:rsid w:val="008A3FAB"/>
    <w:rsid w:val="008C1277"/>
    <w:rsid w:val="008D2B91"/>
    <w:rsid w:val="009A3ED9"/>
    <w:rsid w:val="009C3559"/>
    <w:rsid w:val="00A13643"/>
    <w:rsid w:val="00A2436B"/>
    <w:rsid w:val="00A73D9F"/>
    <w:rsid w:val="00B81B21"/>
    <w:rsid w:val="00C93150"/>
    <w:rsid w:val="00D02F7B"/>
    <w:rsid w:val="00E33279"/>
    <w:rsid w:val="00E913A3"/>
    <w:rsid w:val="00EF71AA"/>
    <w:rsid w:val="00F13C3C"/>
    <w:rsid w:val="00F9051E"/>
    <w:rsid w:val="00FC4E5F"/>
    <w:rsid w:val="00FE387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F1450F"/>
  <w15:docId w15:val="{F4B2C1C5-FCA5-42F4-823C-22B4A53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E913A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FC4E5F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4E5F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C4E5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637707"/>
    <w:rPr>
      <w:rFonts w:ascii="Syntax" w:hAnsi="Syntax"/>
      <w:noProof/>
      <w:snapToGrid w:val="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637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7707"/>
    <w:rPr>
      <w:rFonts w:ascii="Tahoma" w:hAnsi="Tahoma" w:cs="Tahoma"/>
      <w:noProof/>
      <w:snapToGrid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0B2DF0-D664-4BF4-90E8-20C4312CDF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d4f8d70-34bf-425b-9642-f8a77478ef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73C9D-70B8-4F20-B9BC-564408761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5257F-17AF-4938-8388-7257B3D5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B2657C9A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6</cp:revision>
  <dcterms:created xsi:type="dcterms:W3CDTF">2019-08-16T10:36:00Z</dcterms:created>
  <dcterms:modified xsi:type="dcterms:W3CDTF">2022-01-07T14:50:00Z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