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5F" w:rsidRPr="00FC4E5F" w:rsidRDefault="00FC4E5F" w:rsidP="00FC4E5F">
      <w:pPr>
        <w:rPr>
          <w:rFonts w:ascii="Arial" w:hAnsi="Arial" w:cs="Arial"/>
          <w:noProof w:val="0"/>
        </w:rPr>
      </w:pPr>
    </w:p>
    <w:p w:rsidR="0097097C" w:rsidRPr="00DE50C8" w:rsidRDefault="00DE50C8">
      <w:pPr>
        <w:rPr>
          <w:rFonts w:ascii="Arial" w:hAnsi="Arial" w:cs="Arial"/>
          <w:noProof w:val="0"/>
          <w:highlight w:val="yellow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Salutation</w:t>
      </w:r>
    </w:p>
    <w:p w:rsidR="0097097C" w:rsidRPr="00DE50C8" w:rsidRDefault="00DE50C8">
      <w:pPr>
        <w:rPr>
          <w:rFonts w:ascii="Arial" w:hAnsi="Arial" w:cs="Arial"/>
          <w:noProof w:val="0"/>
          <w:highlight w:val="yellow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97097C" w:rsidRPr="00DE50C8" w:rsidRDefault="00DE50C8">
      <w:pPr>
        <w:rPr>
          <w:rFonts w:ascii="Arial" w:hAnsi="Arial" w:cs="Arial"/>
          <w:noProof w:val="0"/>
          <w:highlight w:val="yellow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Street no.</w:t>
      </w: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Postcode City</w:t>
      </w:r>
    </w:p>
    <w:p w:rsidR="00FC4E5F" w:rsidRPr="00DE50C8" w:rsidRDefault="00FC4E5F" w:rsidP="00FC4E5F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C4E5F" w:rsidRPr="00DE50C8" w:rsidRDefault="00FC4E5F" w:rsidP="00FC4E5F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C4E5F" w:rsidRPr="00DE50C8" w:rsidRDefault="00FC4E5F" w:rsidP="00FC4E5F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C4E5F" w:rsidRPr="00DE50C8" w:rsidRDefault="00FC4E5F" w:rsidP="00FC4E5F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7097C" w:rsidRPr="00DE50C8" w:rsidRDefault="00DE50C8">
      <w:pPr>
        <w:pBdr>
          <w:bottom w:val="single" w:sz="4" w:space="1" w:color="auto"/>
        </w:pBdr>
        <w:rPr>
          <w:rFonts w:ascii="Arial" w:hAnsi="Arial" w:cs="Arial"/>
          <w:bCs/>
          <w:noProof w:val="0"/>
          <w:lang w:val="en-AU"/>
        </w:rPr>
      </w:pPr>
      <w:r w:rsidRPr="00DE50C8">
        <w:rPr>
          <w:rFonts w:ascii="Arial" w:hAnsi="Arial" w:cs="Arial"/>
          <w:bCs/>
          <w:noProof w:val="0"/>
          <w:highlight w:val="yellow"/>
          <w:lang w:val="en-AU"/>
        </w:rPr>
        <w:t>Place</w:t>
      </w:r>
      <w:r w:rsidR="00FC4E5F" w:rsidRPr="00DE50C8">
        <w:rPr>
          <w:rFonts w:ascii="Arial" w:hAnsi="Arial" w:cs="Arial"/>
          <w:bCs/>
          <w:noProof w:val="0"/>
          <w:highlight w:val="yellow"/>
          <w:lang w:val="en-AU"/>
        </w:rPr>
        <w:t xml:space="preserve">, </w:t>
      </w:r>
      <w:r w:rsidRPr="00DE50C8">
        <w:rPr>
          <w:rFonts w:ascii="Arial" w:hAnsi="Arial" w:cs="Arial"/>
          <w:bCs/>
          <w:noProof w:val="0"/>
          <w:highlight w:val="yellow"/>
          <w:lang w:val="en-AU"/>
        </w:rPr>
        <w:t xml:space="preserve">date </w:t>
      </w:r>
    </w:p>
    <w:p w:rsidR="00FC4E5F" w:rsidRPr="00DE50C8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</w:p>
    <w:p w:rsidR="00FC4E5F" w:rsidRPr="00DE50C8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</w:p>
    <w:p w:rsidR="00D02F7B" w:rsidRPr="00DE50C8" w:rsidRDefault="00D02F7B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</w:p>
    <w:p w:rsidR="0097097C" w:rsidRPr="00DE50C8" w:rsidRDefault="00DE50C8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  <w:r w:rsidRPr="00DE50C8">
        <w:rPr>
          <w:rFonts w:ascii="Arial" w:hAnsi="Arial" w:cs="Arial"/>
          <w:b/>
          <w:bCs/>
          <w:noProof w:val="0"/>
          <w:lang w:val="en-AU"/>
        </w:rPr>
        <w:t xml:space="preserve">Result of the </w:t>
      </w:r>
      <w:r w:rsidR="004A31A3">
        <w:rPr>
          <w:rFonts w:ascii="Arial" w:hAnsi="Arial" w:cs="Arial"/>
          <w:b/>
          <w:bCs/>
          <w:noProof w:val="0"/>
          <w:lang w:val="en-AU"/>
        </w:rPr>
        <w:t xml:space="preserve">IGRA </w:t>
      </w:r>
      <w:bookmarkStart w:id="0" w:name="_GoBack"/>
      <w:bookmarkEnd w:id="0"/>
      <w:r w:rsidRPr="00DE50C8">
        <w:rPr>
          <w:rFonts w:ascii="Arial" w:hAnsi="Arial" w:cs="Arial"/>
          <w:b/>
          <w:bCs/>
          <w:noProof w:val="0"/>
          <w:lang w:val="en-AU"/>
        </w:rPr>
        <w:t xml:space="preserve">blood test </w:t>
      </w: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Dear Name Salutation</w:t>
      </w: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lang w:val="en-AU"/>
        </w:rPr>
        <w:t>We have received the result of the blood test carried out on you.</w:t>
      </w:r>
    </w:p>
    <w:p w:rsidR="00DE50C8" w:rsidRPr="00DE50C8" w:rsidRDefault="00DE50C8" w:rsidP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lang w:val="en-AU"/>
        </w:rPr>
        <w:t xml:space="preserve">The test was </w:t>
      </w:r>
      <w:r w:rsidRPr="00DE50C8">
        <w:rPr>
          <w:rFonts w:ascii="Arial" w:hAnsi="Arial" w:cs="Arial"/>
          <w:b/>
          <w:noProof w:val="0"/>
          <w:lang w:val="en-AU"/>
        </w:rPr>
        <w:t>negative</w:t>
      </w:r>
      <w:r w:rsidRPr="00DE50C8">
        <w:rPr>
          <w:rFonts w:ascii="Arial" w:hAnsi="Arial" w:cs="Arial"/>
          <w:noProof w:val="0"/>
          <w:lang w:val="en-AU"/>
        </w:rPr>
        <w:t>, so no further clarification or treatment is necessary.</w:t>
      </w:r>
    </w:p>
    <w:p w:rsidR="00DE50C8" w:rsidRPr="00DE50C8" w:rsidRDefault="00DE50C8" w:rsidP="00DE50C8">
      <w:pPr>
        <w:rPr>
          <w:rFonts w:ascii="Arial" w:hAnsi="Arial" w:cs="Arial"/>
          <w:noProof w:val="0"/>
          <w:lang w:val="en-AU"/>
        </w:rPr>
      </w:pPr>
    </w:p>
    <w:p w:rsidR="00FC4E5F" w:rsidRDefault="00DE50C8" w:rsidP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lang w:val="en-AU"/>
        </w:rPr>
        <w:t>We ask you to inform your attending physician about the result at the next consultation.</w:t>
      </w:r>
    </w:p>
    <w:p w:rsidR="00DE50C8" w:rsidRPr="00DE50C8" w:rsidRDefault="00DE50C8" w:rsidP="00DE50C8">
      <w:pPr>
        <w:rPr>
          <w:rFonts w:ascii="Arial" w:hAnsi="Arial" w:cs="Arial"/>
          <w:noProof w:val="0"/>
          <w:lang w:val="en-AU"/>
        </w:rPr>
      </w:pP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lang w:val="en-AU"/>
        </w:rPr>
        <w:t>If you have any further questions, please do not hesitate to contact us</w:t>
      </w:r>
      <w:r w:rsidR="00FC4E5F" w:rsidRPr="00DE50C8">
        <w:rPr>
          <w:rFonts w:ascii="Arial" w:hAnsi="Arial" w:cs="Arial"/>
          <w:noProof w:val="0"/>
          <w:lang w:val="en-AU"/>
        </w:rPr>
        <w:t>.</w:t>
      </w: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lang w:val="en-AU"/>
        </w:rPr>
        <w:t>Kind regards</w:t>
      </w: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lang w:val="en-AU"/>
        </w:rPr>
        <w:t xml:space="preserve">LUNG LEAGUE </w:t>
      </w:r>
      <w:r w:rsidR="00D02F7B" w:rsidRPr="00DE50C8">
        <w:rPr>
          <w:rFonts w:ascii="Arial" w:hAnsi="Arial" w:cs="Arial"/>
          <w:noProof w:val="0"/>
          <w:highlight w:val="yellow"/>
          <w:lang w:val="en-AU"/>
        </w:rPr>
        <w:t>...</w:t>
      </w: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DE50C8" w:rsidRDefault="00FC4E5F" w:rsidP="00FC4E5F">
      <w:pPr>
        <w:rPr>
          <w:rFonts w:ascii="Arial" w:hAnsi="Arial" w:cs="Arial"/>
          <w:noProof w:val="0"/>
          <w:lang w:val="en-AU"/>
        </w:rPr>
      </w:pPr>
    </w:p>
    <w:p w:rsidR="0097097C" w:rsidRPr="00DE50C8" w:rsidRDefault="00DE50C8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97097C" w:rsidRDefault="00DE50C8">
      <w:pPr>
        <w:rPr>
          <w:rFonts w:ascii="Arial" w:hAnsi="Arial" w:cs="Arial"/>
          <w:noProof w:val="0"/>
        </w:rPr>
      </w:pPr>
      <w:proofErr w:type="spellStart"/>
      <w:r w:rsidRPr="00FC4E5F">
        <w:rPr>
          <w:rFonts w:ascii="Arial" w:hAnsi="Arial" w:cs="Arial"/>
          <w:noProof w:val="0"/>
        </w:rPr>
        <w:t>Tuberculosis</w:t>
      </w:r>
      <w:proofErr w:type="spellEnd"/>
      <w:r w:rsidRPr="00FC4E5F">
        <w:rPr>
          <w:rFonts w:ascii="Arial" w:hAnsi="Arial" w:cs="Arial"/>
          <w:noProof w:val="0"/>
        </w:rPr>
        <w:t xml:space="preserve"> Unit</w:t>
      </w:r>
    </w:p>
    <w:p w:rsidR="00FC4E5F" w:rsidRPr="00FC4E5F" w:rsidRDefault="00FC4E5F" w:rsidP="00FC4E5F">
      <w:pPr>
        <w:rPr>
          <w:rFonts w:ascii="Arial" w:hAnsi="Arial" w:cs="Arial"/>
          <w:noProof w:val="0"/>
        </w:rPr>
      </w:pPr>
    </w:p>
    <w:p w:rsidR="00FC4E5F" w:rsidRPr="00FC4E5F" w:rsidRDefault="00FC4E5F" w:rsidP="00FC4E5F">
      <w:pPr>
        <w:rPr>
          <w:rFonts w:ascii="Arial" w:hAnsi="Arial" w:cs="Arial"/>
          <w:noProof w:val="0"/>
        </w:rPr>
      </w:pPr>
    </w:p>
    <w:p w:rsidR="00FC4E5F" w:rsidRPr="00FC4E5F" w:rsidRDefault="00FC4E5F" w:rsidP="00FC4E5F">
      <w:pPr>
        <w:rPr>
          <w:rFonts w:ascii="Arial" w:hAnsi="Arial" w:cs="Arial"/>
          <w:noProof w:val="0"/>
        </w:rPr>
      </w:pPr>
    </w:p>
    <w:p w:rsidR="00FC4E5F" w:rsidRPr="00FC4E5F" w:rsidRDefault="00FC4E5F" w:rsidP="00FC4E5F">
      <w:pPr>
        <w:rPr>
          <w:rFonts w:ascii="Arial" w:hAnsi="Arial" w:cs="Arial"/>
          <w:noProof w:val="0"/>
        </w:rPr>
      </w:pPr>
    </w:p>
    <w:p w:rsidR="00FC4E5F" w:rsidRPr="00FC4E5F" w:rsidRDefault="00FC4E5F" w:rsidP="00FC4E5F">
      <w:pPr>
        <w:rPr>
          <w:rFonts w:ascii="Arial" w:hAnsi="Arial" w:cs="Arial"/>
          <w:noProof w:val="0"/>
        </w:rPr>
        <w:sectPr w:rsidR="00FC4E5F" w:rsidRPr="00FC4E5F" w:rsidSect="00FC4E5F">
          <w:footerReference w:type="default" r:id="rId10"/>
          <w:type w:val="continuous"/>
          <w:pgSz w:w="11906" w:h="16838" w:code="9"/>
          <w:pgMar w:top="3119" w:right="1418" w:bottom="1134" w:left="1418" w:header="709" w:footer="709" w:gutter="0"/>
          <w:pgNumType w:start="1"/>
          <w:cols w:space="708"/>
          <w:docGrid w:linePitch="360"/>
        </w:sectPr>
      </w:pPr>
    </w:p>
    <w:p w:rsidR="00FC4E5F" w:rsidRPr="00FC4E5F" w:rsidRDefault="00FC4E5F" w:rsidP="00FC4E5F">
      <w:pPr>
        <w:rPr>
          <w:rFonts w:ascii="Arial" w:hAnsi="Arial" w:cs="Arial"/>
          <w:noProof w:val="0"/>
        </w:rPr>
      </w:pPr>
    </w:p>
    <w:sectPr w:rsidR="00FC4E5F" w:rsidRPr="00FC4E5F" w:rsidSect="0004082C">
      <w:footerReference w:type="default" r:id="rId11"/>
      <w:type w:val="continuous"/>
      <w:pgSz w:w="11906" w:h="16838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4E" w:rsidRDefault="0015524E">
      <w:r>
        <w:separator/>
      </w:r>
    </w:p>
  </w:endnote>
  <w:endnote w:type="continuationSeparator" w:id="0">
    <w:p w:rsidR="0015524E" w:rsidRDefault="001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7C" w:rsidRPr="00DE50C8" w:rsidRDefault="00DE50C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AU"/>
      </w:rPr>
    </w:pPr>
    <w:r w:rsidRPr="00DE50C8">
      <w:rPr>
        <w:rFonts w:ascii="Arial" w:hAnsi="Arial" w:cs="Arial"/>
        <w:sz w:val="17"/>
        <w:highlight w:val="yellow"/>
        <w:lang w:val="en-AU"/>
      </w:rPr>
      <w:t>First name Last nameLung League ...</w:t>
    </w:r>
    <w:r w:rsidR="00FC4E5F" w:rsidRPr="00DE50C8">
      <w:rPr>
        <w:rFonts w:ascii="Arial" w:hAnsi="Arial" w:cs="Arial"/>
        <w:sz w:val="17"/>
        <w:highlight w:val="yellow"/>
        <w:lang w:val="en-AU"/>
      </w:rPr>
      <w:tab/>
    </w:r>
    <w:r w:rsidRPr="00DE50C8">
      <w:rPr>
        <w:rFonts w:ascii="Arial" w:hAnsi="Arial" w:cs="Arial"/>
        <w:sz w:val="17"/>
        <w:highlight w:val="yellow"/>
        <w:lang w:val="en-AU"/>
      </w:rPr>
      <w:t>Phone</w:t>
    </w:r>
  </w:p>
  <w:p w:rsidR="0097097C" w:rsidRPr="00DE50C8" w:rsidRDefault="00DE50C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DE50C8">
      <w:rPr>
        <w:rFonts w:ascii="Arial" w:hAnsi="Arial" w:cs="Arial"/>
        <w:sz w:val="17"/>
        <w:highlight w:val="yellow"/>
        <w:lang w:val="en-AU"/>
      </w:rPr>
      <w:t>E-mail</w:t>
    </w:r>
    <w:r w:rsidR="00FC4E5F" w:rsidRPr="00DE50C8">
      <w:rPr>
        <w:rFonts w:ascii="Arial" w:hAnsi="Arial" w:cs="Arial"/>
        <w:sz w:val="17"/>
        <w:highlight w:val="yellow"/>
        <w:lang w:val="en-AU"/>
      </w:rPr>
      <w:tab/>
    </w:r>
    <w:r w:rsidRPr="00DE50C8">
      <w:rPr>
        <w:rFonts w:ascii="Arial" w:hAnsi="Arial" w:cs="Arial"/>
        <w:sz w:val="17"/>
        <w:highlight w:val="yellow"/>
        <w:lang w:val="en-AU"/>
      </w:rPr>
      <w:t>Street no.</w:t>
    </w:r>
    <w:r w:rsidR="00FC4E5F" w:rsidRPr="00DE50C8">
      <w:rPr>
        <w:rFonts w:ascii="Arial" w:hAnsi="Arial" w:cs="Arial"/>
        <w:sz w:val="17"/>
        <w:highlight w:val="yellow"/>
        <w:lang w:val="en-AU"/>
      </w:rPr>
      <w:tab/>
    </w:r>
    <w:r w:rsidRPr="00DE50C8">
      <w:rPr>
        <w:rFonts w:ascii="Arial" w:hAnsi="Arial" w:cs="Arial"/>
        <w:sz w:val="17"/>
        <w:highlight w:val="yellow"/>
        <w:lang w:val="fr-CH"/>
      </w:rPr>
      <w:t>Fax</w:t>
    </w:r>
  </w:p>
  <w:p w:rsidR="0097097C" w:rsidRDefault="00DE50C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Phone direct</w:t>
    </w:r>
    <w:r w:rsidR="00FC4E5F" w:rsidRPr="00D02F7B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Postcode CityInternet site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7C" w:rsidRDefault="00DE50C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"BeraterIn"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«BeraterIn»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"Mandant_Zeile1"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«Mandant_Zeile1»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"Mandant_Telefax"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«Mandant_Telefax»</w:t>
    </w:r>
    <w:r w:rsidRPr="002B4ED2">
      <w:rPr>
        <w:rFonts w:ascii="Arial" w:hAnsi="Arial" w:cs="Arial"/>
        <w:sz w:val="17"/>
      </w:rPr>
      <w:fldChar w:fldCharType="end"/>
    </w:r>
  </w:p>
  <w:p w:rsidR="0097097C" w:rsidRDefault="00DE50C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"Mandant_EMail_Adresse"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«Mandant_EMail_Adresse»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"Mandant_Zeile3"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«Mandant_Zeile3»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  <w:lang w:val="de-DE"/>
      </w:rPr>
      <w:fldChar w:fldCharType="begin"/>
    </w:r>
    <w:r w:rsidRPr="002B4ED2">
      <w:rPr>
        <w:rFonts w:ascii="Arial" w:hAnsi="Arial" w:cs="Arial"/>
        <w:sz w:val="17"/>
        <w:lang w:val="de-DE"/>
      </w:rPr>
      <w:instrText xml:space="preserve"> MERGEFIELD "Mandant_Website" </w:instrText>
    </w:r>
    <w:r w:rsidRPr="002B4ED2">
      <w:rPr>
        <w:rFonts w:ascii="Arial" w:hAnsi="Arial" w:cs="Arial"/>
        <w:sz w:val="17"/>
        <w:lang w:val="de-DE"/>
      </w:rPr>
      <w:fldChar w:fldCharType="separate"/>
    </w:r>
    <w:r w:rsidR="00FC4E5F">
      <w:rPr>
        <w:rFonts w:ascii="Arial" w:hAnsi="Arial" w:cs="Arial"/>
        <w:sz w:val="17"/>
        <w:lang w:val="de-DE"/>
      </w:rPr>
      <w:t>«Mandant_Website»</w:t>
    </w:r>
    <w:r w:rsidRPr="002B4ED2">
      <w:rPr>
        <w:rFonts w:ascii="Arial" w:hAnsi="Arial" w:cs="Arial"/>
        <w:sz w:val="17"/>
        <w:lang w:val="de-DE"/>
      </w:rPr>
      <w:fldChar w:fldCharType="end"/>
    </w:r>
  </w:p>
  <w:p w:rsidR="0097097C" w:rsidRDefault="00DE50C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2B4ED2">
      <w:rPr>
        <w:rFonts w:ascii="Arial" w:hAnsi="Arial" w:cs="Arial"/>
        <w:sz w:val="17"/>
        <w:lang w:val="nb-NO"/>
      </w:rPr>
      <w:fldChar w:fldCharType="begin"/>
    </w:r>
    <w:r w:rsidRPr="002B4ED2">
      <w:rPr>
        <w:rFonts w:ascii="Arial" w:hAnsi="Arial" w:cs="Arial"/>
        <w:sz w:val="17"/>
        <w:lang w:val="nb-NO"/>
      </w:rPr>
      <w:instrText xml:space="preserve"> MERGEFIELD "TelInt"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FC4E5F">
      <w:rPr>
        <w:rFonts w:ascii="Arial" w:hAnsi="Arial" w:cs="Arial"/>
        <w:sz w:val="17"/>
        <w:lang w:val="nb-NO"/>
      </w:rPr>
      <w:t>«TelInt»</w:t>
    </w:r>
    <w:r w:rsidRPr="002B4ED2">
      <w:rPr>
        <w:rFonts w:ascii="Arial" w:hAnsi="Arial" w:cs="Arial"/>
        <w:sz w:val="17"/>
        <w:lang w:val="nb-NO"/>
      </w:rPr>
      <w:fldChar w:fldCharType="end"/>
    </w:r>
    <w:r w:rsidRPr="002B4ED2">
      <w:rPr>
        <w:rFonts w:ascii="Arial" w:hAnsi="Arial" w:cs="Arial"/>
        <w:sz w:val="17"/>
        <w:lang w:val="nb-NO"/>
      </w:rPr>
      <w:tab/>
    </w:r>
    <w:r w:rsidRPr="002B4ED2">
      <w:rPr>
        <w:rFonts w:ascii="Arial" w:hAnsi="Arial" w:cs="Arial"/>
        <w:sz w:val="17"/>
        <w:lang w:val="nb-NO"/>
      </w:rPr>
      <w:fldChar w:fldCharType="begin"/>
    </w:r>
    <w:r w:rsidRPr="002B4ED2">
      <w:rPr>
        <w:rFonts w:ascii="Arial" w:hAnsi="Arial" w:cs="Arial"/>
        <w:sz w:val="17"/>
        <w:lang w:val="nb-NO"/>
      </w:rPr>
      <w:instrText xml:space="preserve"> MERGEFIELD "Mandant_Zeile4"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FC4E5F">
      <w:rPr>
        <w:rFonts w:ascii="Arial" w:hAnsi="Arial" w:cs="Arial"/>
        <w:sz w:val="17"/>
        <w:lang w:val="nb-NO"/>
      </w:rPr>
      <w:t>«Mandant_Zeile4»</w:t>
    </w:r>
    <w:r w:rsidRPr="002B4ED2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4E" w:rsidRDefault="0015524E">
      <w:r>
        <w:separator/>
      </w:r>
    </w:p>
  </w:footnote>
  <w:footnote w:type="continuationSeparator" w:id="0">
    <w:p w:rsidR="0015524E" w:rsidRDefault="0015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17"/>
    <w:rsid w:val="0004082C"/>
    <w:rsid w:val="00045D97"/>
    <w:rsid w:val="00120B0D"/>
    <w:rsid w:val="0015524E"/>
    <w:rsid w:val="0019084A"/>
    <w:rsid w:val="002B4ED2"/>
    <w:rsid w:val="002E5617"/>
    <w:rsid w:val="0033058C"/>
    <w:rsid w:val="003A4263"/>
    <w:rsid w:val="003C657E"/>
    <w:rsid w:val="0041665C"/>
    <w:rsid w:val="00423093"/>
    <w:rsid w:val="004A31A3"/>
    <w:rsid w:val="00593E7A"/>
    <w:rsid w:val="00635C95"/>
    <w:rsid w:val="00637707"/>
    <w:rsid w:val="006403A9"/>
    <w:rsid w:val="006F463F"/>
    <w:rsid w:val="0074500E"/>
    <w:rsid w:val="00821A3E"/>
    <w:rsid w:val="00893037"/>
    <w:rsid w:val="0089707C"/>
    <w:rsid w:val="008A3FAB"/>
    <w:rsid w:val="008C1277"/>
    <w:rsid w:val="008D2B91"/>
    <w:rsid w:val="0097097C"/>
    <w:rsid w:val="009A3ED9"/>
    <w:rsid w:val="009C3559"/>
    <w:rsid w:val="00A13643"/>
    <w:rsid w:val="00A2436B"/>
    <w:rsid w:val="00A73D9F"/>
    <w:rsid w:val="00B81B21"/>
    <w:rsid w:val="00C93150"/>
    <w:rsid w:val="00D02F7B"/>
    <w:rsid w:val="00DE50C8"/>
    <w:rsid w:val="00E33279"/>
    <w:rsid w:val="00E913A3"/>
    <w:rsid w:val="00EF71AA"/>
    <w:rsid w:val="00F9051E"/>
    <w:rsid w:val="00FC4E5F"/>
    <w:rsid w:val="00FE387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21B03B"/>
  <w15:docId w15:val="{F4B2C1C5-FCA5-42F4-823C-22B4A532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E913A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FC4E5F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C4E5F"/>
    <w:rPr>
      <w:rFonts w:ascii="Syntax" w:hAnsi="Syntax"/>
      <w:noProof/>
      <w:snapToGrid w:val="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C4E5F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637707"/>
    <w:rPr>
      <w:rFonts w:ascii="Syntax" w:hAnsi="Syntax"/>
      <w:noProof/>
      <w:snapToGrid w:val="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rsid w:val="00637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7707"/>
    <w:rPr>
      <w:rFonts w:ascii="Tahoma" w:hAnsi="Tahoma" w:cs="Tahoma"/>
      <w:noProof/>
      <w:snapToGrid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673C9D-70B8-4F20-B9BC-564408761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B2DF0-D664-4BF4-90E8-20C4312CDF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d4f8d70-34bf-425b-9642-f8a77478ef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95257F-17AF-4938-8388-7257B3D5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B2657C9A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keywords>, docId:BAD3034965100BBD1216B7AD39691477</cp:keywords>
  <cp:lastModifiedBy>Nathalie Gasser</cp:lastModifiedBy>
  <cp:revision>6</cp:revision>
  <dcterms:created xsi:type="dcterms:W3CDTF">2019-08-16T10:36:00Z</dcterms:created>
  <dcterms:modified xsi:type="dcterms:W3CDTF">2022-01-07T14:50:00Z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